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8CB6" w14:textId="407309A8" w:rsidR="00D01456" w:rsidRDefault="00946B5C" w:rsidP="00950DC0">
      <w:pPr>
        <w:spacing w:line="236" w:lineRule="auto"/>
        <w:jc w:val="center"/>
      </w:pPr>
      <w:r>
        <w:t>EDITAL 11/2022 - DG-URUCUI/CAURU/IFPI, de 13 de maio de 2022.</w:t>
      </w:r>
    </w:p>
    <w:p w14:paraId="1E1014DC" w14:textId="6D5A44DA" w:rsidR="00D01456" w:rsidRPr="0084012F" w:rsidRDefault="00D01456" w:rsidP="00CC4D64">
      <w:pPr>
        <w:spacing w:line="0" w:lineRule="atLeast"/>
        <w:ind w:right="20"/>
        <w:jc w:val="center"/>
        <w:rPr>
          <w:b/>
          <w:sz w:val="22"/>
          <w:szCs w:val="22"/>
        </w:rPr>
      </w:pPr>
      <w:bookmarkStart w:id="1" w:name="page5"/>
      <w:bookmarkEnd w:id="1"/>
      <w:r w:rsidRPr="0084012F">
        <w:rPr>
          <w:b/>
          <w:sz w:val="22"/>
          <w:szCs w:val="22"/>
        </w:rPr>
        <w:t>ANEXO I – FICHA DE INSCRIÇÃO</w:t>
      </w:r>
    </w:p>
    <w:p w14:paraId="69FCF012" w14:textId="77777777" w:rsidR="00D01456" w:rsidRPr="0084012F" w:rsidRDefault="00D01456" w:rsidP="0084012F">
      <w:pPr>
        <w:ind w:left="820"/>
        <w:rPr>
          <w:b/>
          <w:sz w:val="22"/>
          <w:szCs w:val="22"/>
        </w:rPr>
      </w:pPr>
      <w:r w:rsidRPr="0084012F">
        <w:rPr>
          <w:b/>
          <w:sz w:val="22"/>
          <w:szCs w:val="22"/>
        </w:rPr>
        <w:t>1 – Dados de Identificação</w:t>
      </w:r>
    </w:p>
    <w:p w14:paraId="45BE8AFA" w14:textId="3CC41659" w:rsidR="00D01456" w:rsidRPr="00CC4D64" w:rsidRDefault="00D01456" w:rsidP="0084012F">
      <w:pPr>
        <w:rPr>
          <w:b/>
          <w:sz w:val="20"/>
          <w:szCs w:val="20"/>
        </w:rPr>
      </w:pPr>
      <w:r w:rsidRPr="0084012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50C711" wp14:editId="2157BBC1">
                <wp:simplePos x="0" y="0"/>
                <wp:positionH relativeFrom="column">
                  <wp:posOffset>22860</wp:posOffset>
                </wp:positionH>
                <wp:positionV relativeFrom="paragraph">
                  <wp:posOffset>6350</wp:posOffset>
                </wp:positionV>
                <wp:extent cx="6397625" cy="0"/>
                <wp:effectExtent l="10160" t="11430" r="12065" b="762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76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FC90C" id="Conector reto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5pt" to="50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" strokecolor="#000001" strokeweight=".16931mm"/>
            </w:pict>
          </mc:Fallback>
        </mc:AlternateContent>
      </w:r>
      <w:r w:rsidRPr="0084012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F19630" wp14:editId="2E4585AA">
                <wp:simplePos x="0" y="0"/>
                <wp:positionH relativeFrom="column">
                  <wp:posOffset>26035</wp:posOffset>
                </wp:positionH>
                <wp:positionV relativeFrom="paragraph">
                  <wp:posOffset>3175</wp:posOffset>
                </wp:positionV>
                <wp:extent cx="0" cy="3677920"/>
                <wp:effectExtent l="13335" t="8255" r="5715" b="9525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79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5FAEF" id="Conector reto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.25pt" to="2.05pt,2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" strokecolor="#000001" strokeweight=".16931mm"/>
            </w:pict>
          </mc:Fallback>
        </mc:AlternateContent>
      </w:r>
      <w:r w:rsidRPr="0084012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1BA66E" wp14:editId="1D1D1CD6">
                <wp:simplePos x="0" y="0"/>
                <wp:positionH relativeFrom="column">
                  <wp:posOffset>6417310</wp:posOffset>
                </wp:positionH>
                <wp:positionV relativeFrom="paragraph">
                  <wp:posOffset>3175</wp:posOffset>
                </wp:positionV>
                <wp:extent cx="0" cy="3677920"/>
                <wp:effectExtent l="13335" t="8255" r="5715" b="9525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79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E5859" id="Conector reto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3pt,.25pt" to="505.3pt,2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" strokecolor="#000001" strokeweight=".16931mm"/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40"/>
        <w:gridCol w:w="5120"/>
      </w:tblGrid>
      <w:tr w:rsidR="00D01456" w:rsidRPr="00CC4D64" w14:paraId="03C20A9A" w14:textId="77777777" w:rsidTr="00D43A2C">
        <w:trPr>
          <w:trHeight w:val="276"/>
        </w:trPr>
        <w:tc>
          <w:tcPr>
            <w:tcW w:w="2820" w:type="dxa"/>
            <w:shd w:val="clear" w:color="auto" w:fill="auto"/>
            <w:vAlign w:val="bottom"/>
          </w:tcPr>
          <w:p w14:paraId="39E66A6B" w14:textId="77777777" w:rsidR="00D01456" w:rsidRPr="00CC4D64" w:rsidRDefault="00D01456" w:rsidP="00CC4D64">
            <w:pPr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578D5D4B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14:paraId="6540D897" w14:textId="77777777" w:rsidR="00D01456" w:rsidRPr="00CC4D64" w:rsidRDefault="00D01456" w:rsidP="0084012F">
            <w:pPr>
              <w:ind w:left="130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Data de Nascimento: ___/___/_____.</w:t>
            </w:r>
          </w:p>
        </w:tc>
      </w:tr>
      <w:tr w:rsidR="00D01456" w:rsidRPr="00CC4D64" w14:paraId="5BFD6ECD" w14:textId="77777777" w:rsidTr="00CC4D64">
        <w:trPr>
          <w:trHeight w:val="80"/>
        </w:trPr>
        <w:tc>
          <w:tcPr>
            <w:tcW w:w="28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461D5F15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6FD577C0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6B5FF9C2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</w:tr>
      <w:tr w:rsidR="00D01456" w:rsidRPr="00CC4D64" w14:paraId="435C1773" w14:textId="77777777" w:rsidTr="00D43A2C">
        <w:trPr>
          <w:trHeight w:val="301"/>
        </w:trPr>
        <w:tc>
          <w:tcPr>
            <w:tcW w:w="2820" w:type="dxa"/>
            <w:shd w:val="clear" w:color="auto" w:fill="auto"/>
            <w:vAlign w:val="bottom"/>
          </w:tcPr>
          <w:p w14:paraId="24909AE5" w14:textId="77777777" w:rsidR="00D01456" w:rsidRPr="00CC4D64" w:rsidRDefault="00D01456" w:rsidP="0084012F">
            <w:pPr>
              <w:ind w:left="6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5A9316A9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14:paraId="57D93892" w14:textId="77777777" w:rsidR="00D01456" w:rsidRPr="00CC4D64" w:rsidRDefault="00D01456" w:rsidP="0084012F">
            <w:pPr>
              <w:ind w:left="4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RG:</w:t>
            </w:r>
          </w:p>
        </w:tc>
      </w:tr>
      <w:tr w:rsidR="00D01456" w:rsidRPr="00CC4D64" w14:paraId="230B90FA" w14:textId="77777777" w:rsidTr="00D43A2C">
        <w:trPr>
          <w:trHeight w:val="87"/>
        </w:trPr>
        <w:tc>
          <w:tcPr>
            <w:tcW w:w="28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3EFC6B86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74B5B7DD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7A5B7E5C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</w:tr>
      <w:tr w:rsidR="00D01456" w:rsidRPr="00CC4D64" w14:paraId="2229653F" w14:textId="77777777" w:rsidTr="00D43A2C">
        <w:trPr>
          <w:trHeight w:val="301"/>
        </w:trPr>
        <w:tc>
          <w:tcPr>
            <w:tcW w:w="2820" w:type="dxa"/>
            <w:shd w:val="clear" w:color="auto" w:fill="auto"/>
            <w:vAlign w:val="bottom"/>
          </w:tcPr>
          <w:p w14:paraId="0DC57C8C" w14:textId="77777777" w:rsidR="00D01456" w:rsidRPr="00CC4D64" w:rsidRDefault="00D01456" w:rsidP="0084012F">
            <w:pPr>
              <w:ind w:left="6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 xml:space="preserve">Telefones: </w:t>
            </w:r>
            <w:proofErr w:type="gramStart"/>
            <w:r w:rsidRPr="00CC4D64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CC4D64">
              <w:rPr>
                <w:b/>
                <w:sz w:val="20"/>
                <w:szCs w:val="20"/>
              </w:rPr>
              <w:t xml:space="preserve"> )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6C47C366" w14:textId="77777777" w:rsidR="00D01456" w:rsidRPr="00CC4D64" w:rsidRDefault="00D01456" w:rsidP="0084012F">
            <w:pPr>
              <w:jc w:val="right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(   )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18201745" w14:textId="77777777" w:rsidR="00D01456" w:rsidRPr="00CC4D64" w:rsidRDefault="00D01456" w:rsidP="0084012F">
            <w:pPr>
              <w:ind w:right="2060"/>
              <w:jc w:val="right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(   )</w:t>
            </w:r>
          </w:p>
        </w:tc>
      </w:tr>
      <w:tr w:rsidR="00D01456" w:rsidRPr="00CC4D64" w14:paraId="1057C4B5" w14:textId="77777777" w:rsidTr="0084012F">
        <w:trPr>
          <w:trHeight w:val="126"/>
        </w:trPr>
        <w:tc>
          <w:tcPr>
            <w:tcW w:w="28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291DD7B0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78E83E72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00B08E82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</w:tr>
      <w:tr w:rsidR="00D01456" w:rsidRPr="00CC4D64" w14:paraId="37D8CFD5" w14:textId="77777777" w:rsidTr="00D43A2C">
        <w:trPr>
          <w:trHeight w:val="301"/>
        </w:trPr>
        <w:tc>
          <w:tcPr>
            <w:tcW w:w="2820" w:type="dxa"/>
            <w:shd w:val="clear" w:color="auto" w:fill="auto"/>
            <w:vAlign w:val="bottom"/>
          </w:tcPr>
          <w:p w14:paraId="1221FF11" w14:textId="77777777" w:rsidR="00D01456" w:rsidRPr="00CC4D64" w:rsidRDefault="00D01456" w:rsidP="0084012F">
            <w:pPr>
              <w:ind w:left="6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Endereço eletrônico: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3D42EDB4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14:paraId="4BA5EF44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</w:tr>
      <w:tr w:rsidR="00D01456" w:rsidRPr="00CC4D64" w14:paraId="3B6A25BA" w14:textId="77777777" w:rsidTr="00D43A2C">
        <w:trPr>
          <w:trHeight w:val="87"/>
        </w:trPr>
        <w:tc>
          <w:tcPr>
            <w:tcW w:w="28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13A9E6D6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78096C04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1C81D236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</w:tr>
      <w:tr w:rsidR="00D01456" w:rsidRPr="00CC4D64" w14:paraId="7EE9D313" w14:textId="77777777" w:rsidTr="00D43A2C">
        <w:trPr>
          <w:trHeight w:val="301"/>
        </w:trPr>
        <w:tc>
          <w:tcPr>
            <w:tcW w:w="2820" w:type="dxa"/>
            <w:shd w:val="clear" w:color="auto" w:fill="auto"/>
            <w:vAlign w:val="bottom"/>
          </w:tcPr>
          <w:p w14:paraId="72362EAD" w14:textId="77777777" w:rsidR="00D01456" w:rsidRPr="00CC4D64" w:rsidRDefault="00D01456" w:rsidP="0084012F">
            <w:pPr>
              <w:ind w:left="6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Endereço Residencial: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23A9A872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14:paraId="3EAFF229" w14:textId="77777777" w:rsidR="00D01456" w:rsidRPr="00CC4D64" w:rsidRDefault="00D01456" w:rsidP="0084012F">
            <w:pPr>
              <w:ind w:left="178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Bairro:</w:t>
            </w:r>
          </w:p>
        </w:tc>
      </w:tr>
      <w:tr w:rsidR="00D01456" w:rsidRPr="00CC4D64" w14:paraId="62251C61" w14:textId="77777777" w:rsidTr="00D43A2C">
        <w:trPr>
          <w:trHeight w:val="87"/>
        </w:trPr>
        <w:tc>
          <w:tcPr>
            <w:tcW w:w="28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6B538B57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7F158A27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7861FC9D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</w:tr>
      <w:tr w:rsidR="00D01456" w:rsidRPr="00CC4D64" w14:paraId="156981B9" w14:textId="77777777" w:rsidTr="00D43A2C">
        <w:trPr>
          <w:trHeight w:val="301"/>
        </w:trPr>
        <w:tc>
          <w:tcPr>
            <w:tcW w:w="2820" w:type="dxa"/>
            <w:shd w:val="clear" w:color="auto" w:fill="auto"/>
            <w:vAlign w:val="bottom"/>
          </w:tcPr>
          <w:p w14:paraId="44BE8D21" w14:textId="77777777" w:rsidR="00D01456" w:rsidRPr="00CC4D64" w:rsidRDefault="00D01456" w:rsidP="0084012F">
            <w:pPr>
              <w:ind w:left="6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Cidade/Estado: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5D39074C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14:paraId="6FD9E66B" w14:textId="77777777" w:rsidR="00D01456" w:rsidRPr="00CC4D64" w:rsidRDefault="00D01456" w:rsidP="0084012F">
            <w:pPr>
              <w:ind w:left="78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CEP:</w:t>
            </w:r>
          </w:p>
        </w:tc>
      </w:tr>
      <w:tr w:rsidR="00D01456" w:rsidRPr="00CC4D64" w14:paraId="70BA2686" w14:textId="77777777" w:rsidTr="00D43A2C">
        <w:trPr>
          <w:trHeight w:val="87"/>
        </w:trPr>
        <w:tc>
          <w:tcPr>
            <w:tcW w:w="28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0BA24A96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6C140EB1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588490F7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</w:tr>
      <w:tr w:rsidR="00D01456" w:rsidRPr="00CC4D64" w14:paraId="4CDA2C35" w14:textId="77777777" w:rsidTr="00D43A2C">
        <w:trPr>
          <w:trHeight w:val="301"/>
        </w:trPr>
        <w:tc>
          <w:tcPr>
            <w:tcW w:w="2820" w:type="dxa"/>
            <w:shd w:val="clear" w:color="auto" w:fill="auto"/>
            <w:vAlign w:val="bottom"/>
          </w:tcPr>
          <w:p w14:paraId="3064D7DE" w14:textId="77777777" w:rsidR="00D01456" w:rsidRPr="00CC4D64" w:rsidRDefault="00D01456" w:rsidP="0084012F">
            <w:pPr>
              <w:ind w:left="6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27BA3CC9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14:paraId="2EBABC65" w14:textId="77777777" w:rsidR="00D01456" w:rsidRPr="00CC4D64" w:rsidRDefault="00D01456" w:rsidP="0084012F">
            <w:pPr>
              <w:ind w:left="56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Matrícula:</w:t>
            </w:r>
          </w:p>
        </w:tc>
      </w:tr>
      <w:tr w:rsidR="00D01456" w:rsidRPr="00CC4D64" w14:paraId="7D3A3C3F" w14:textId="77777777" w:rsidTr="00D43A2C">
        <w:trPr>
          <w:trHeight w:val="84"/>
        </w:trPr>
        <w:tc>
          <w:tcPr>
            <w:tcW w:w="28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68DECBF6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46438CFC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2884799D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</w:tr>
      <w:tr w:rsidR="00D01456" w:rsidRPr="00CC4D64" w14:paraId="26A1D261" w14:textId="77777777" w:rsidTr="00D43A2C">
        <w:trPr>
          <w:trHeight w:val="301"/>
        </w:trPr>
        <w:tc>
          <w:tcPr>
            <w:tcW w:w="2820" w:type="dxa"/>
            <w:shd w:val="clear" w:color="auto" w:fill="auto"/>
            <w:vAlign w:val="bottom"/>
          </w:tcPr>
          <w:p w14:paraId="3E263047" w14:textId="77777777" w:rsidR="00D01456" w:rsidRPr="00CC4D64" w:rsidRDefault="00D01456" w:rsidP="0084012F">
            <w:pPr>
              <w:ind w:left="6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Ano/ Módulo: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5A16E324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14:paraId="3B14C3A1" w14:textId="77777777" w:rsidR="00D01456" w:rsidRPr="00CC4D64" w:rsidRDefault="00D01456" w:rsidP="0084012F">
            <w:pPr>
              <w:ind w:left="560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Turno:</w:t>
            </w:r>
          </w:p>
        </w:tc>
      </w:tr>
      <w:tr w:rsidR="00D01456" w:rsidRPr="00CC4D64" w14:paraId="29485515" w14:textId="77777777" w:rsidTr="00950DC0">
        <w:trPr>
          <w:trHeight w:val="175"/>
        </w:trPr>
        <w:tc>
          <w:tcPr>
            <w:tcW w:w="28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29109361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7BF2B64B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</w:tr>
      <w:tr w:rsidR="00D01456" w:rsidRPr="00CC4D64" w14:paraId="34080F65" w14:textId="77777777" w:rsidTr="00D43A2C">
        <w:trPr>
          <w:trHeight w:val="301"/>
        </w:trPr>
        <w:tc>
          <w:tcPr>
            <w:tcW w:w="2820" w:type="dxa"/>
            <w:shd w:val="clear" w:color="auto" w:fill="auto"/>
            <w:vAlign w:val="bottom"/>
          </w:tcPr>
          <w:p w14:paraId="56F4C797" w14:textId="77777777" w:rsidR="00D01456" w:rsidRPr="00CC4D64" w:rsidRDefault="00D01456" w:rsidP="0084012F">
            <w:pPr>
              <w:rPr>
                <w:b/>
                <w:sz w:val="20"/>
                <w:szCs w:val="20"/>
              </w:rPr>
            </w:pPr>
          </w:p>
        </w:tc>
        <w:tc>
          <w:tcPr>
            <w:tcW w:w="7260" w:type="dxa"/>
            <w:gridSpan w:val="2"/>
            <w:shd w:val="clear" w:color="auto" w:fill="auto"/>
            <w:vAlign w:val="bottom"/>
          </w:tcPr>
          <w:p w14:paraId="0799D835" w14:textId="77777777" w:rsidR="00D01456" w:rsidRPr="00CC4D64" w:rsidRDefault="00D01456" w:rsidP="0084012F">
            <w:pPr>
              <w:ind w:right="3220"/>
              <w:jc w:val="right"/>
              <w:rPr>
                <w:b/>
                <w:sz w:val="20"/>
                <w:szCs w:val="20"/>
              </w:rPr>
            </w:pPr>
            <w:r w:rsidRPr="00CC4D64">
              <w:rPr>
                <w:b/>
                <w:sz w:val="20"/>
                <w:szCs w:val="20"/>
              </w:rPr>
              <w:t>Turno Disponível para monitoria</w:t>
            </w:r>
          </w:p>
        </w:tc>
      </w:tr>
    </w:tbl>
    <w:p w14:paraId="5A423007" w14:textId="65FD070D" w:rsidR="0084012F" w:rsidRPr="00CC4D64" w:rsidRDefault="00D01456" w:rsidP="00CC4D64">
      <w:pPr>
        <w:ind w:left="100"/>
        <w:rPr>
          <w:b/>
          <w:sz w:val="20"/>
          <w:szCs w:val="20"/>
        </w:rPr>
      </w:pPr>
      <w:proofErr w:type="gramStart"/>
      <w:r w:rsidRPr="00CC4D64">
        <w:rPr>
          <w:b/>
          <w:sz w:val="20"/>
          <w:szCs w:val="20"/>
        </w:rPr>
        <w:t>( )</w:t>
      </w:r>
      <w:proofErr w:type="gramEnd"/>
      <w:r w:rsidRPr="00CC4D64">
        <w:rPr>
          <w:b/>
          <w:sz w:val="20"/>
          <w:szCs w:val="20"/>
        </w:rPr>
        <w:t xml:space="preserve"> Manhã /Horário: ________</w:t>
      </w:r>
      <w:r w:rsidR="00CC4D64">
        <w:rPr>
          <w:b/>
          <w:sz w:val="20"/>
          <w:szCs w:val="20"/>
        </w:rPr>
        <w:t xml:space="preserve">    </w:t>
      </w:r>
      <w:r w:rsidRPr="00CC4D64">
        <w:rPr>
          <w:b/>
          <w:sz w:val="20"/>
          <w:szCs w:val="20"/>
        </w:rPr>
        <w:t>( )Tarde / Horário: _________</w:t>
      </w:r>
      <w:r w:rsidR="00CC4D64">
        <w:rPr>
          <w:b/>
          <w:sz w:val="20"/>
          <w:szCs w:val="20"/>
        </w:rPr>
        <w:t xml:space="preserve">     </w:t>
      </w:r>
      <w:r w:rsidR="0084012F" w:rsidRPr="00CC4D64">
        <w:rPr>
          <w:b/>
          <w:sz w:val="20"/>
          <w:szCs w:val="20"/>
        </w:rPr>
        <w:t>(  ) Noite/ Horário: _________</w:t>
      </w:r>
    </w:p>
    <w:p w14:paraId="34AF2B04" w14:textId="560C9BDB" w:rsidR="00D01456" w:rsidRPr="0084012F" w:rsidRDefault="00D01456" w:rsidP="0084012F">
      <w:pPr>
        <w:rPr>
          <w:b/>
          <w:sz w:val="22"/>
          <w:szCs w:val="22"/>
        </w:rPr>
      </w:pPr>
      <w:r w:rsidRPr="0084012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CC7F3D" wp14:editId="45347C13">
                <wp:simplePos x="0" y="0"/>
                <wp:positionH relativeFrom="column">
                  <wp:posOffset>22860</wp:posOffset>
                </wp:positionH>
                <wp:positionV relativeFrom="paragraph">
                  <wp:posOffset>60960</wp:posOffset>
                </wp:positionV>
                <wp:extent cx="6397625" cy="0"/>
                <wp:effectExtent l="10160" t="12700" r="12065" b="63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76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3B445" id="Conector reto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4.8pt" to="505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" strokecolor="#000001" strokeweight=".16931mm"/>
            </w:pict>
          </mc:Fallback>
        </mc:AlternateContent>
      </w:r>
    </w:p>
    <w:p w14:paraId="3F12016F" w14:textId="77777777" w:rsidR="00D01456" w:rsidRPr="0084012F" w:rsidRDefault="00D01456" w:rsidP="0084012F">
      <w:pPr>
        <w:ind w:right="20"/>
        <w:jc w:val="center"/>
        <w:rPr>
          <w:b/>
          <w:sz w:val="22"/>
          <w:szCs w:val="22"/>
        </w:rPr>
      </w:pPr>
      <w:r w:rsidRPr="0084012F">
        <w:rPr>
          <w:b/>
          <w:sz w:val="22"/>
          <w:szCs w:val="22"/>
        </w:rPr>
        <w:t>DECLARAÇÃO</w:t>
      </w:r>
    </w:p>
    <w:p w14:paraId="30CDD604" w14:textId="77777777" w:rsidR="00D01456" w:rsidRPr="0084012F" w:rsidRDefault="00D01456" w:rsidP="0084012F">
      <w:pPr>
        <w:rPr>
          <w:b/>
          <w:sz w:val="22"/>
          <w:szCs w:val="22"/>
        </w:rPr>
      </w:pPr>
    </w:p>
    <w:p w14:paraId="6398375C" w14:textId="77777777" w:rsidR="00D01456" w:rsidRPr="0084012F" w:rsidRDefault="00D01456" w:rsidP="0084012F">
      <w:pPr>
        <w:ind w:left="100" w:right="120"/>
        <w:jc w:val="both"/>
        <w:rPr>
          <w:sz w:val="22"/>
          <w:szCs w:val="22"/>
        </w:rPr>
      </w:pPr>
      <w:r w:rsidRPr="0084012F">
        <w:rPr>
          <w:sz w:val="22"/>
          <w:szCs w:val="22"/>
        </w:rPr>
        <w:t xml:space="preserve">Eu, </w:t>
      </w:r>
      <w:r w:rsidRPr="0084012F">
        <w:rPr>
          <w:b/>
          <w:sz w:val="22"/>
          <w:szCs w:val="22"/>
        </w:rPr>
        <w:t>______________________________________________________</w:t>
      </w:r>
      <w:r w:rsidRPr="0084012F">
        <w:rPr>
          <w:sz w:val="22"/>
          <w:szCs w:val="22"/>
        </w:rPr>
        <w:t>, declaro não possuir vínculo empregatício, não possuir outra modalidade de bolsa, e possuir disponibilidade de 20 horas semanais para dedicar-se à monitoria regulamentada por este edital nos horários a serem posteriormente definidos.</w:t>
      </w:r>
    </w:p>
    <w:p w14:paraId="06F420E8" w14:textId="47BDC3C8" w:rsidR="00D01456" w:rsidRPr="0084012F" w:rsidRDefault="00D01456" w:rsidP="0084012F">
      <w:pPr>
        <w:rPr>
          <w:sz w:val="22"/>
          <w:szCs w:val="22"/>
        </w:rPr>
      </w:pPr>
      <w:r w:rsidRPr="008401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3A0041" wp14:editId="54C77926">
                <wp:simplePos x="0" y="0"/>
                <wp:positionH relativeFrom="column">
                  <wp:posOffset>22860</wp:posOffset>
                </wp:positionH>
                <wp:positionV relativeFrom="paragraph">
                  <wp:posOffset>39370</wp:posOffset>
                </wp:positionV>
                <wp:extent cx="6397625" cy="0"/>
                <wp:effectExtent l="10160" t="12700" r="12065" b="63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76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A528F" id="Conector reto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3.1pt" to="505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" strokecolor="#000001" strokeweight=".16931mm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2800"/>
        <w:gridCol w:w="4800"/>
      </w:tblGrid>
      <w:tr w:rsidR="00D01456" w:rsidRPr="0084012F" w14:paraId="49C9D6DC" w14:textId="77777777" w:rsidTr="00D43A2C">
        <w:trPr>
          <w:trHeight w:val="321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vAlign w:val="bottom"/>
          </w:tcPr>
          <w:p w14:paraId="5E9F2A7D" w14:textId="77777777" w:rsidR="00D01456" w:rsidRPr="0084012F" w:rsidRDefault="00D01456" w:rsidP="0084012F">
            <w:pPr>
              <w:rPr>
                <w:sz w:val="22"/>
                <w:szCs w:val="22"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14:paraId="1B2DDED2" w14:textId="77777777" w:rsidR="00D01456" w:rsidRPr="0084012F" w:rsidRDefault="00D01456" w:rsidP="0084012F">
            <w:pPr>
              <w:ind w:right="2440"/>
              <w:jc w:val="center"/>
              <w:rPr>
                <w:b/>
                <w:w w:val="99"/>
                <w:sz w:val="22"/>
                <w:szCs w:val="22"/>
              </w:rPr>
            </w:pPr>
            <w:r w:rsidRPr="0084012F">
              <w:rPr>
                <w:b/>
                <w:w w:val="99"/>
                <w:sz w:val="22"/>
                <w:szCs w:val="22"/>
              </w:rPr>
              <w:t>DOCUMENTOS ENTREGUES</w:t>
            </w:r>
          </w:p>
        </w:tc>
      </w:tr>
      <w:tr w:rsidR="00D01456" w:rsidRPr="0084012F" w14:paraId="4EB7A0CE" w14:textId="77777777" w:rsidTr="00D43A2C">
        <w:trPr>
          <w:trHeight w:val="627"/>
        </w:trPr>
        <w:tc>
          <w:tcPr>
            <w:tcW w:w="2560" w:type="dxa"/>
            <w:tcBorders>
              <w:left w:val="single" w:sz="8" w:space="0" w:color="000001"/>
            </w:tcBorders>
            <w:shd w:val="clear" w:color="auto" w:fill="auto"/>
            <w:vAlign w:val="bottom"/>
          </w:tcPr>
          <w:p w14:paraId="5F449514" w14:textId="77777777" w:rsidR="00D01456" w:rsidRPr="0084012F" w:rsidRDefault="00D01456" w:rsidP="0084012F">
            <w:pPr>
              <w:rPr>
                <w:sz w:val="22"/>
                <w:szCs w:val="22"/>
              </w:rPr>
            </w:pPr>
            <w:proofErr w:type="gramStart"/>
            <w:r w:rsidRPr="0084012F">
              <w:rPr>
                <w:sz w:val="22"/>
                <w:szCs w:val="22"/>
              </w:rPr>
              <w:t xml:space="preserve">(  </w:t>
            </w:r>
            <w:proofErr w:type="gramEnd"/>
            <w:r w:rsidRPr="0084012F">
              <w:rPr>
                <w:sz w:val="22"/>
                <w:szCs w:val="22"/>
              </w:rPr>
              <w:t xml:space="preserve"> ) Cópia do RG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65181454" w14:textId="77777777" w:rsidR="00D01456" w:rsidRPr="0084012F" w:rsidRDefault="00D01456" w:rsidP="0084012F">
            <w:pPr>
              <w:jc w:val="right"/>
              <w:rPr>
                <w:sz w:val="22"/>
                <w:szCs w:val="22"/>
              </w:rPr>
            </w:pPr>
            <w:proofErr w:type="gramStart"/>
            <w:r w:rsidRPr="0084012F">
              <w:rPr>
                <w:sz w:val="22"/>
                <w:szCs w:val="22"/>
              </w:rPr>
              <w:t xml:space="preserve">(  </w:t>
            </w:r>
            <w:proofErr w:type="gramEnd"/>
            <w:r w:rsidRPr="0084012F">
              <w:rPr>
                <w:sz w:val="22"/>
                <w:szCs w:val="22"/>
              </w:rPr>
              <w:t xml:space="preserve"> ) Cópia do CPF</w:t>
            </w:r>
          </w:p>
        </w:tc>
        <w:tc>
          <w:tcPr>
            <w:tcW w:w="480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14:paraId="67D0C237" w14:textId="77777777" w:rsidR="00D01456" w:rsidRPr="0084012F" w:rsidRDefault="00D01456" w:rsidP="0084012F">
            <w:pPr>
              <w:ind w:right="40"/>
              <w:jc w:val="right"/>
              <w:rPr>
                <w:sz w:val="22"/>
                <w:szCs w:val="22"/>
              </w:rPr>
            </w:pPr>
            <w:proofErr w:type="gramStart"/>
            <w:r w:rsidRPr="0084012F">
              <w:rPr>
                <w:sz w:val="22"/>
                <w:szCs w:val="22"/>
              </w:rPr>
              <w:t xml:space="preserve">(  </w:t>
            </w:r>
            <w:proofErr w:type="gramEnd"/>
            <w:r w:rsidRPr="0084012F">
              <w:rPr>
                <w:sz w:val="22"/>
                <w:szCs w:val="22"/>
              </w:rPr>
              <w:t xml:space="preserve"> ) Declaração de Matrícula</w:t>
            </w:r>
          </w:p>
        </w:tc>
      </w:tr>
      <w:tr w:rsidR="00D01456" w:rsidRPr="0084012F" w14:paraId="374ECEE4" w14:textId="77777777" w:rsidTr="00D43A2C">
        <w:trPr>
          <w:trHeight w:val="314"/>
        </w:trPr>
        <w:tc>
          <w:tcPr>
            <w:tcW w:w="1016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14:paraId="75A0DD18" w14:textId="77777777" w:rsidR="00D01456" w:rsidRPr="0084012F" w:rsidRDefault="00D01456" w:rsidP="0084012F">
            <w:pPr>
              <w:jc w:val="center"/>
              <w:rPr>
                <w:sz w:val="22"/>
                <w:szCs w:val="22"/>
              </w:rPr>
            </w:pPr>
            <w:proofErr w:type="gramStart"/>
            <w:r w:rsidRPr="0084012F">
              <w:rPr>
                <w:sz w:val="22"/>
                <w:szCs w:val="22"/>
              </w:rPr>
              <w:t xml:space="preserve">(  </w:t>
            </w:r>
            <w:proofErr w:type="gramEnd"/>
            <w:r w:rsidRPr="0084012F">
              <w:rPr>
                <w:sz w:val="22"/>
                <w:szCs w:val="22"/>
              </w:rPr>
              <w:t xml:space="preserve"> ) Comprovação de experiência com alfabetização de criança ou jovens e adultos.</w:t>
            </w:r>
          </w:p>
        </w:tc>
      </w:tr>
      <w:tr w:rsidR="00D01456" w:rsidRPr="0084012F" w14:paraId="794ADB98" w14:textId="77777777" w:rsidTr="00D43A2C">
        <w:trPr>
          <w:trHeight w:val="51"/>
        </w:trPr>
        <w:tc>
          <w:tcPr>
            <w:tcW w:w="256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bottom"/>
          </w:tcPr>
          <w:p w14:paraId="6563CD54" w14:textId="77777777" w:rsidR="00D01456" w:rsidRPr="0084012F" w:rsidRDefault="00D01456" w:rsidP="0084012F">
            <w:pPr>
              <w:rPr>
                <w:sz w:val="22"/>
                <w:szCs w:val="22"/>
              </w:rPr>
            </w:pPr>
          </w:p>
        </w:tc>
        <w:tc>
          <w:tcPr>
            <w:tcW w:w="7600" w:type="dxa"/>
            <w:gridSpan w:val="2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14:paraId="40C8FAD0" w14:textId="77777777" w:rsidR="00D01456" w:rsidRPr="0084012F" w:rsidRDefault="00D01456" w:rsidP="0084012F">
            <w:pPr>
              <w:rPr>
                <w:sz w:val="22"/>
                <w:szCs w:val="22"/>
              </w:rPr>
            </w:pPr>
          </w:p>
        </w:tc>
      </w:tr>
      <w:tr w:rsidR="00D01456" w:rsidRPr="0084012F" w14:paraId="438833B5" w14:textId="77777777" w:rsidTr="00D43A2C">
        <w:trPr>
          <w:trHeight w:val="572"/>
        </w:trPr>
        <w:tc>
          <w:tcPr>
            <w:tcW w:w="2560" w:type="dxa"/>
            <w:shd w:val="clear" w:color="auto" w:fill="auto"/>
            <w:vAlign w:val="bottom"/>
          </w:tcPr>
          <w:p w14:paraId="47D754D9" w14:textId="77777777" w:rsidR="00D01456" w:rsidRPr="0084012F" w:rsidRDefault="00D01456" w:rsidP="0084012F">
            <w:pPr>
              <w:rPr>
                <w:sz w:val="22"/>
                <w:szCs w:val="22"/>
              </w:rPr>
            </w:pPr>
          </w:p>
        </w:tc>
        <w:tc>
          <w:tcPr>
            <w:tcW w:w="7600" w:type="dxa"/>
            <w:gridSpan w:val="2"/>
            <w:shd w:val="clear" w:color="auto" w:fill="auto"/>
            <w:vAlign w:val="bottom"/>
          </w:tcPr>
          <w:p w14:paraId="2ADEE1C6" w14:textId="6F8C2AAF" w:rsidR="00D01456" w:rsidRPr="0084012F" w:rsidRDefault="00D01456" w:rsidP="0084012F">
            <w:pPr>
              <w:ind w:right="2440"/>
              <w:jc w:val="center"/>
              <w:rPr>
                <w:w w:val="99"/>
                <w:sz w:val="22"/>
                <w:szCs w:val="22"/>
              </w:rPr>
            </w:pPr>
            <w:r w:rsidRPr="0084012F">
              <w:rPr>
                <w:w w:val="99"/>
                <w:sz w:val="22"/>
                <w:szCs w:val="22"/>
              </w:rPr>
              <w:t xml:space="preserve">Uruçuí-PI, _____ de ___________________ </w:t>
            </w:r>
            <w:proofErr w:type="spellStart"/>
            <w:r w:rsidRPr="0084012F">
              <w:rPr>
                <w:w w:val="99"/>
                <w:sz w:val="22"/>
                <w:szCs w:val="22"/>
              </w:rPr>
              <w:t>de</w:t>
            </w:r>
            <w:proofErr w:type="spellEnd"/>
            <w:r w:rsidRPr="0084012F">
              <w:rPr>
                <w:w w:val="99"/>
                <w:sz w:val="22"/>
                <w:szCs w:val="22"/>
              </w:rPr>
              <w:t xml:space="preserve"> 20</w:t>
            </w:r>
            <w:r w:rsidR="0084012F" w:rsidRPr="0084012F">
              <w:rPr>
                <w:w w:val="99"/>
                <w:sz w:val="22"/>
                <w:szCs w:val="22"/>
              </w:rPr>
              <w:t>22</w:t>
            </w:r>
          </w:p>
        </w:tc>
      </w:tr>
      <w:tr w:rsidR="00D01456" w:rsidRPr="0084012F" w14:paraId="497478B1" w14:textId="77777777" w:rsidTr="00D43A2C">
        <w:trPr>
          <w:trHeight w:val="324"/>
        </w:trPr>
        <w:tc>
          <w:tcPr>
            <w:tcW w:w="5360" w:type="dxa"/>
            <w:gridSpan w:val="2"/>
            <w:shd w:val="clear" w:color="auto" w:fill="auto"/>
            <w:vAlign w:val="bottom"/>
          </w:tcPr>
          <w:p w14:paraId="5B348B3B" w14:textId="77777777" w:rsidR="00D01456" w:rsidRPr="0084012F" w:rsidRDefault="00D01456" w:rsidP="0084012F">
            <w:pPr>
              <w:ind w:right="220"/>
              <w:jc w:val="right"/>
              <w:rPr>
                <w:b/>
                <w:sz w:val="22"/>
                <w:szCs w:val="22"/>
              </w:rPr>
            </w:pPr>
            <w:r w:rsidRPr="0084012F">
              <w:rPr>
                <w:b/>
                <w:sz w:val="22"/>
                <w:szCs w:val="22"/>
              </w:rPr>
              <w:t>___________________________________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09CE4688" w14:textId="77777777" w:rsidR="00D01456" w:rsidRPr="0084012F" w:rsidRDefault="00D01456" w:rsidP="0084012F">
            <w:pPr>
              <w:ind w:right="780"/>
              <w:jc w:val="right"/>
              <w:rPr>
                <w:b/>
                <w:sz w:val="22"/>
                <w:szCs w:val="22"/>
              </w:rPr>
            </w:pPr>
            <w:r w:rsidRPr="0084012F">
              <w:rPr>
                <w:b/>
                <w:sz w:val="22"/>
                <w:szCs w:val="22"/>
              </w:rPr>
              <w:t>________________________________</w:t>
            </w:r>
          </w:p>
        </w:tc>
      </w:tr>
      <w:tr w:rsidR="00D01456" w:rsidRPr="0084012F" w14:paraId="036FBE71" w14:textId="77777777" w:rsidTr="00D43A2C">
        <w:trPr>
          <w:trHeight w:val="413"/>
        </w:trPr>
        <w:tc>
          <w:tcPr>
            <w:tcW w:w="5360" w:type="dxa"/>
            <w:gridSpan w:val="2"/>
            <w:shd w:val="clear" w:color="auto" w:fill="auto"/>
            <w:vAlign w:val="bottom"/>
          </w:tcPr>
          <w:p w14:paraId="1446FB5D" w14:textId="77777777" w:rsidR="00D01456" w:rsidRPr="0084012F" w:rsidRDefault="00D01456" w:rsidP="0084012F">
            <w:pPr>
              <w:ind w:right="1040"/>
              <w:jc w:val="right"/>
              <w:rPr>
                <w:b/>
                <w:sz w:val="22"/>
                <w:szCs w:val="22"/>
              </w:rPr>
            </w:pPr>
            <w:r w:rsidRPr="0084012F">
              <w:rPr>
                <w:b/>
                <w:sz w:val="22"/>
                <w:szCs w:val="22"/>
              </w:rPr>
              <w:t>Responsável pela inscrição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0225E931" w14:textId="77777777" w:rsidR="00D01456" w:rsidRPr="0084012F" w:rsidRDefault="00D01456" w:rsidP="0084012F">
            <w:pPr>
              <w:ind w:right="1360"/>
              <w:jc w:val="right"/>
              <w:rPr>
                <w:b/>
                <w:sz w:val="22"/>
                <w:szCs w:val="22"/>
              </w:rPr>
            </w:pPr>
            <w:r w:rsidRPr="0084012F">
              <w:rPr>
                <w:b/>
                <w:sz w:val="22"/>
                <w:szCs w:val="22"/>
              </w:rPr>
              <w:t>Assinatura do Candidato</w:t>
            </w:r>
          </w:p>
        </w:tc>
      </w:tr>
      <w:tr w:rsidR="00D01456" w:rsidRPr="0084012F" w14:paraId="3A6177AC" w14:textId="77777777" w:rsidTr="00D43A2C">
        <w:trPr>
          <w:trHeight w:val="570"/>
        </w:trPr>
        <w:tc>
          <w:tcPr>
            <w:tcW w:w="5360" w:type="dxa"/>
            <w:gridSpan w:val="2"/>
            <w:shd w:val="clear" w:color="auto" w:fill="auto"/>
            <w:vAlign w:val="bottom"/>
          </w:tcPr>
          <w:p w14:paraId="70E9AD06" w14:textId="77777777" w:rsidR="00D01456" w:rsidRPr="0084012F" w:rsidRDefault="00D01456" w:rsidP="0084012F">
            <w:pPr>
              <w:jc w:val="right"/>
              <w:rPr>
                <w:b/>
                <w:w w:val="71"/>
                <w:sz w:val="22"/>
                <w:szCs w:val="22"/>
              </w:rPr>
            </w:pPr>
            <w:r w:rsidRPr="0084012F">
              <w:rPr>
                <w:rFonts w:ascii="Wingdings" w:eastAsia="Wingdings" w:hAnsi="Wingdings"/>
                <w:b/>
                <w:w w:val="71"/>
                <w:sz w:val="22"/>
                <w:szCs w:val="22"/>
                <w:vertAlign w:val="superscript"/>
              </w:rPr>
              <w:t></w:t>
            </w:r>
            <w:r w:rsidRPr="0084012F">
              <w:rPr>
                <w:b/>
                <w:w w:val="71"/>
                <w:sz w:val="22"/>
                <w:szCs w:val="22"/>
              </w:rPr>
              <w:t>------------------------------------------------------------------------------------------------------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4F9FA3F3" w14:textId="77777777" w:rsidR="00D01456" w:rsidRPr="0084012F" w:rsidRDefault="00D01456" w:rsidP="0084012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838C585" w14:textId="4114EE3E" w:rsidR="00D01456" w:rsidRPr="0084012F" w:rsidRDefault="00D01456" w:rsidP="0084012F">
      <w:pPr>
        <w:ind w:right="20"/>
        <w:jc w:val="center"/>
        <w:rPr>
          <w:b/>
          <w:sz w:val="22"/>
          <w:szCs w:val="22"/>
        </w:rPr>
      </w:pPr>
      <w:r w:rsidRPr="0084012F">
        <w:rPr>
          <w:b/>
          <w:sz w:val="22"/>
          <w:szCs w:val="22"/>
        </w:rPr>
        <w:t>EDITAL Nº</w:t>
      </w:r>
      <w:r w:rsidR="00CC4D64">
        <w:rPr>
          <w:b/>
          <w:sz w:val="22"/>
          <w:szCs w:val="22"/>
        </w:rPr>
        <w:t>____/2022</w:t>
      </w:r>
      <w:r w:rsidRPr="0084012F">
        <w:rPr>
          <w:b/>
          <w:sz w:val="22"/>
          <w:szCs w:val="22"/>
        </w:rPr>
        <w:t>-COMPROVANTE DE INSCRIÇÃO</w:t>
      </w:r>
    </w:p>
    <w:p w14:paraId="44FE5675" w14:textId="77777777" w:rsidR="00D01456" w:rsidRPr="0084012F" w:rsidRDefault="00D01456" w:rsidP="0084012F">
      <w:pPr>
        <w:rPr>
          <w:sz w:val="22"/>
          <w:szCs w:val="22"/>
        </w:rPr>
      </w:pPr>
    </w:p>
    <w:p w14:paraId="6C47A9DB" w14:textId="4FA0E435" w:rsidR="00D01456" w:rsidRDefault="00D01456" w:rsidP="0084012F">
      <w:pPr>
        <w:ind w:right="40"/>
        <w:jc w:val="center"/>
        <w:rPr>
          <w:sz w:val="22"/>
          <w:szCs w:val="22"/>
        </w:rPr>
      </w:pPr>
      <w:r w:rsidRPr="0084012F">
        <w:rPr>
          <w:sz w:val="22"/>
          <w:szCs w:val="22"/>
        </w:rPr>
        <w:t>Nome Completo:_______________________________________________________________________</w:t>
      </w:r>
    </w:p>
    <w:p w14:paraId="00939BC7" w14:textId="5895A977" w:rsidR="00CC4D64" w:rsidRDefault="00CC4D64" w:rsidP="0084012F">
      <w:pPr>
        <w:ind w:right="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14:paraId="5FFF23C9" w14:textId="37046486" w:rsidR="00FF0DB1" w:rsidRPr="00491C21" w:rsidRDefault="00CC4D64" w:rsidP="00CC4D64">
      <w:pPr>
        <w:ind w:right="40"/>
        <w:jc w:val="center"/>
      </w:pPr>
      <w:r>
        <w:rPr>
          <w:sz w:val="22"/>
          <w:szCs w:val="22"/>
        </w:rPr>
        <w:lastRenderedPageBreak/>
        <w:t>Assinatura do Responsável pela inscrição</w:t>
      </w:r>
    </w:p>
    <w:sectPr w:rsidR="00FF0DB1" w:rsidRPr="00491C21" w:rsidSect="00FF0DB1">
      <w:headerReference w:type="default" r:id="rId8"/>
      <w:footerReference w:type="default" r:id="rId9"/>
      <w:pgSz w:w="11906" w:h="16838"/>
      <w:pgMar w:top="170" w:right="707" w:bottom="720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1EBD" w14:textId="77777777" w:rsidR="007B7E7F" w:rsidRDefault="007B7E7F" w:rsidP="001D43D4">
      <w:r>
        <w:separator/>
      </w:r>
    </w:p>
  </w:endnote>
  <w:endnote w:type="continuationSeparator" w:id="0">
    <w:p w14:paraId="74ED07A4" w14:textId="77777777" w:rsidR="007B7E7F" w:rsidRDefault="007B7E7F" w:rsidP="001D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0ACA" w14:textId="6CB181A7" w:rsidR="00491C21" w:rsidRDefault="00491C21" w:rsidP="00EE2726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0C7E657" wp14:editId="3FDC8F6B">
          <wp:extent cx="5571490" cy="47625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149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2E9E15" w14:textId="77777777" w:rsidR="00491C21" w:rsidRPr="001D4867" w:rsidRDefault="00491C21" w:rsidP="00EE2726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C8B5" w14:textId="77777777" w:rsidR="007B7E7F" w:rsidRDefault="007B7E7F" w:rsidP="001D43D4">
      <w:bookmarkStart w:id="0" w:name="_Hlk68549269"/>
      <w:bookmarkEnd w:id="0"/>
      <w:r>
        <w:separator/>
      </w:r>
    </w:p>
  </w:footnote>
  <w:footnote w:type="continuationSeparator" w:id="0">
    <w:p w14:paraId="7015ED6D" w14:textId="77777777" w:rsidR="007B7E7F" w:rsidRDefault="007B7E7F" w:rsidP="001D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B9A8" w14:textId="56532739" w:rsidR="00491C21" w:rsidRDefault="00491C21" w:rsidP="00DA54D4">
    <w:pPr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0F85FFB0" wp14:editId="4F14A054">
          <wp:simplePos x="0" y="0"/>
          <wp:positionH relativeFrom="margin">
            <wp:align>center</wp:align>
          </wp:positionH>
          <wp:positionV relativeFrom="paragraph">
            <wp:posOffset>-101600</wp:posOffset>
          </wp:positionV>
          <wp:extent cx="723900" cy="723900"/>
          <wp:effectExtent l="0" t="0" r="0" b="0"/>
          <wp:wrapNone/>
          <wp:docPr id="20" name="Imagem 20" descr="BrasaoRepFundo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BrasaoRepFundo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4B1762" w14:textId="71C60FA5" w:rsidR="00491C21" w:rsidRDefault="00491C21" w:rsidP="00DA54D4">
    <w:pPr>
      <w:autoSpaceDE w:val="0"/>
      <w:autoSpaceDN w:val="0"/>
      <w:adjustRightInd w:val="0"/>
      <w:jc w:val="center"/>
      <w:rPr>
        <w:rFonts w:ascii="Arial Narrow" w:hAnsi="Arial Narrow" w:cs="Arial"/>
        <w:b/>
        <w:sz w:val="19"/>
        <w:szCs w:val="19"/>
      </w:rPr>
    </w:pPr>
  </w:p>
  <w:p w14:paraId="5ACCCAAA" w14:textId="77777777" w:rsidR="00491C21" w:rsidRDefault="00491C21" w:rsidP="00DA54D4">
    <w:pPr>
      <w:autoSpaceDE w:val="0"/>
      <w:autoSpaceDN w:val="0"/>
      <w:adjustRightInd w:val="0"/>
      <w:jc w:val="center"/>
      <w:rPr>
        <w:rFonts w:ascii="Arial Narrow" w:hAnsi="Arial Narrow" w:cs="Arial"/>
        <w:b/>
        <w:sz w:val="19"/>
        <w:szCs w:val="19"/>
      </w:rPr>
    </w:pPr>
  </w:p>
  <w:p w14:paraId="7D87C135" w14:textId="77777777" w:rsidR="00491C21" w:rsidRDefault="00491C21" w:rsidP="00DA54D4">
    <w:pPr>
      <w:pStyle w:val="Cabealho"/>
      <w:jc w:val="center"/>
      <w:rPr>
        <w:rFonts w:ascii="Arial" w:hAnsi="Arial" w:cs="Arial"/>
        <w:sz w:val="20"/>
        <w:szCs w:val="20"/>
      </w:rPr>
    </w:pPr>
  </w:p>
  <w:p w14:paraId="5C0C0C35" w14:textId="77777777" w:rsidR="00491C21" w:rsidRDefault="00491C21" w:rsidP="00DA54D4">
    <w:pPr>
      <w:pStyle w:val="Cabealho"/>
      <w:jc w:val="center"/>
      <w:rPr>
        <w:rFonts w:ascii="Arial" w:hAnsi="Arial" w:cs="Arial"/>
        <w:sz w:val="20"/>
        <w:szCs w:val="20"/>
      </w:rPr>
    </w:pPr>
  </w:p>
  <w:p w14:paraId="553D3421" w14:textId="77777777" w:rsidR="00491C21" w:rsidRPr="001537F3" w:rsidRDefault="00491C21" w:rsidP="00DA54D4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MINISTÉRIO DA EDUCAÇÃO</w:t>
    </w:r>
  </w:p>
  <w:p w14:paraId="2805BEE4" w14:textId="77777777" w:rsidR="00491C21" w:rsidRPr="001537F3" w:rsidRDefault="00491C21" w:rsidP="00DA54D4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Secretaria de Educação Profissional e Tecnológica</w:t>
    </w:r>
  </w:p>
  <w:p w14:paraId="7F78EFB0" w14:textId="77777777" w:rsidR="00491C21" w:rsidRDefault="00491C21" w:rsidP="00DA54D4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537F3"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5D904259" w14:textId="77777777" w:rsidR="00491C21" w:rsidRDefault="00491C21" w:rsidP="00DA54D4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Campus Uruçuí</w:t>
    </w:r>
  </w:p>
  <w:p w14:paraId="024E43A7" w14:textId="77777777" w:rsidR="00491C21" w:rsidRPr="00952DE8" w:rsidRDefault="00491C21" w:rsidP="00DA54D4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Direção Geral</w:t>
    </w:r>
  </w:p>
  <w:p w14:paraId="1990B3DD" w14:textId="2A6BDF28" w:rsidR="00491C21" w:rsidRDefault="00491C21" w:rsidP="00DA54D4">
    <w:pPr>
      <w:pStyle w:val="Cabealho"/>
      <w:tabs>
        <w:tab w:val="clear" w:pos="4252"/>
        <w:tab w:val="clear" w:pos="8504"/>
        <w:tab w:val="left" w:pos="1020"/>
      </w:tabs>
      <w:ind w:left="-426"/>
      <w:jc w:val="center"/>
    </w:pPr>
  </w:p>
  <w:p w14:paraId="3E43602D" w14:textId="34E396C1" w:rsidR="00491C21" w:rsidRPr="00DA54D4" w:rsidRDefault="00491C21" w:rsidP="00DA54D4">
    <w:pPr>
      <w:pStyle w:val="Cabealho"/>
      <w:rPr>
        <w:sz w:val="20"/>
        <w:szCs w:val="20"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7ABD"/>
    <w:multiLevelType w:val="hybridMultilevel"/>
    <w:tmpl w:val="04185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95CFF"/>
    <w:multiLevelType w:val="hybridMultilevel"/>
    <w:tmpl w:val="87786BB8"/>
    <w:lvl w:ilvl="0" w:tplc="F998C968">
      <w:start w:val="1"/>
      <w:numFmt w:val="lowerLetter"/>
      <w:lvlText w:val="%1)"/>
      <w:lvlJc w:val="left"/>
    </w:lvl>
    <w:lvl w:ilvl="1" w:tplc="4600FEE2">
      <w:numFmt w:val="decimal"/>
      <w:lvlText w:val=""/>
      <w:lvlJc w:val="left"/>
    </w:lvl>
    <w:lvl w:ilvl="2" w:tplc="B4548870">
      <w:numFmt w:val="decimal"/>
      <w:lvlText w:val=""/>
      <w:lvlJc w:val="left"/>
    </w:lvl>
    <w:lvl w:ilvl="3" w:tplc="CAF01170">
      <w:numFmt w:val="decimal"/>
      <w:lvlText w:val=""/>
      <w:lvlJc w:val="left"/>
    </w:lvl>
    <w:lvl w:ilvl="4" w:tplc="7A82289E">
      <w:numFmt w:val="decimal"/>
      <w:lvlText w:val=""/>
      <w:lvlJc w:val="left"/>
    </w:lvl>
    <w:lvl w:ilvl="5" w:tplc="803A9E7A">
      <w:numFmt w:val="decimal"/>
      <w:lvlText w:val=""/>
      <w:lvlJc w:val="left"/>
    </w:lvl>
    <w:lvl w:ilvl="6" w:tplc="18723336">
      <w:numFmt w:val="decimal"/>
      <w:lvlText w:val=""/>
      <w:lvlJc w:val="left"/>
    </w:lvl>
    <w:lvl w:ilvl="7" w:tplc="E8D25328">
      <w:numFmt w:val="decimal"/>
      <w:lvlText w:val=""/>
      <w:lvlJc w:val="left"/>
    </w:lvl>
    <w:lvl w:ilvl="8" w:tplc="7B784E48">
      <w:numFmt w:val="decimal"/>
      <w:lvlText w:val=""/>
      <w:lvlJc w:val="left"/>
    </w:lvl>
  </w:abstractNum>
  <w:abstractNum w:abstractNumId="2" w15:restartNumberingAfterBreak="0">
    <w:nsid w:val="251F59FB"/>
    <w:multiLevelType w:val="multilevel"/>
    <w:tmpl w:val="9174B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32" w:hanging="1800"/>
      </w:pPr>
      <w:rPr>
        <w:rFonts w:hint="default"/>
        <w:b/>
      </w:rPr>
    </w:lvl>
  </w:abstractNum>
  <w:abstractNum w:abstractNumId="3" w15:restartNumberingAfterBreak="0">
    <w:nsid w:val="2F5F1633"/>
    <w:multiLevelType w:val="hybridMultilevel"/>
    <w:tmpl w:val="90D84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456BE"/>
    <w:multiLevelType w:val="hybridMultilevel"/>
    <w:tmpl w:val="1F986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C1292"/>
    <w:multiLevelType w:val="hybridMultilevel"/>
    <w:tmpl w:val="4B3E1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F3239"/>
    <w:multiLevelType w:val="hybridMultilevel"/>
    <w:tmpl w:val="D160D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E1E3F"/>
    <w:multiLevelType w:val="hybridMultilevel"/>
    <w:tmpl w:val="35AC7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64F47"/>
    <w:multiLevelType w:val="hybridMultilevel"/>
    <w:tmpl w:val="6E146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A0488"/>
    <w:multiLevelType w:val="hybridMultilevel"/>
    <w:tmpl w:val="E9782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34873"/>
    <w:multiLevelType w:val="hybridMultilevel"/>
    <w:tmpl w:val="CFB05222"/>
    <w:lvl w:ilvl="0" w:tplc="624EAB72">
      <w:start w:val="1"/>
      <w:numFmt w:val="bullet"/>
      <w:lvlText w:val="à"/>
      <w:lvlJc w:val="left"/>
    </w:lvl>
    <w:lvl w:ilvl="1" w:tplc="CF22C434">
      <w:numFmt w:val="decimal"/>
      <w:lvlText w:val=""/>
      <w:lvlJc w:val="left"/>
    </w:lvl>
    <w:lvl w:ilvl="2" w:tplc="963AD04C">
      <w:numFmt w:val="decimal"/>
      <w:lvlText w:val=""/>
      <w:lvlJc w:val="left"/>
    </w:lvl>
    <w:lvl w:ilvl="3" w:tplc="9A1EE914">
      <w:numFmt w:val="decimal"/>
      <w:lvlText w:val=""/>
      <w:lvlJc w:val="left"/>
    </w:lvl>
    <w:lvl w:ilvl="4" w:tplc="3AB45C84">
      <w:numFmt w:val="decimal"/>
      <w:lvlText w:val=""/>
      <w:lvlJc w:val="left"/>
    </w:lvl>
    <w:lvl w:ilvl="5" w:tplc="CA7A3E78">
      <w:numFmt w:val="decimal"/>
      <w:lvlText w:val=""/>
      <w:lvlJc w:val="left"/>
    </w:lvl>
    <w:lvl w:ilvl="6" w:tplc="FBD0F44C">
      <w:numFmt w:val="decimal"/>
      <w:lvlText w:val=""/>
      <w:lvlJc w:val="left"/>
    </w:lvl>
    <w:lvl w:ilvl="7" w:tplc="C748B6AA">
      <w:numFmt w:val="decimal"/>
      <w:lvlText w:val=""/>
      <w:lvlJc w:val="left"/>
    </w:lvl>
    <w:lvl w:ilvl="8" w:tplc="25BCDF16">
      <w:numFmt w:val="decimal"/>
      <w:lvlText w:val=""/>
      <w:lvlJc w:val="left"/>
    </w:lvl>
  </w:abstractNum>
  <w:abstractNum w:abstractNumId="11" w15:restartNumberingAfterBreak="0">
    <w:nsid w:val="692C1550"/>
    <w:multiLevelType w:val="hybridMultilevel"/>
    <w:tmpl w:val="C31C8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C70F8"/>
    <w:multiLevelType w:val="hybridMultilevel"/>
    <w:tmpl w:val="5C244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B0DC51"/>
    <w:multiLevelType w:val="hybridMultilevel"/>
    <w:tmpl w:val="F698B8F4"/>
    <w:lvl w:ilvl="0" w:tplc="F4C6029C">
      <w:start w:val="1"/>
      <w:numFmt w:val="lowerLetter"/>
      <w:lvlText w:val="%1)"/>
      <w:lvlJc w:val="left"/>
    </w:lvl>
    <w:lvl w:ilvl="1" w:tplc="82A2FBA4">
      <w:numFmt w:val="decimal"/>
      <w:lvlText w:val=""/>
      <w:lvlJc w:val="left"/>
    </w:lvl>
    <w:lvl w:ilvl="2" w:tplc="801E9794">
      <w:numFmt w:val="decimal"/>
      <w:lvlText w:val=""/>
      <w:lvlJc w:val="left"/>
    </w:lvl>
    <w:lvl w:ilvl="3" w:tplc="9850DD9A">
      <w:numFmt w:val="decimal"/>
      <w:lvlText w:val=""/>
      <w:lvlJc w:val="left"/>
    </w:lvl>
    <w:lvl w:ilvl="4" w:tplc="F2681C8C">
      <w:numFmt w:val="decimal"/>
      <w:lvlText w:val=""/>
      <w:lvlJc w:val="left"/>
    </w:lvl>
    <w:lvl w:ilvl="5" w:tplc="9116863E">
      <w:numFmt w:val="decimal"/>
      <w:lvlText w:val=""/>
      <w:lvlJc w:val="left"/>
    </w:lvl>
    <w:lvl w:ilvl="6" w:tplc="933E3414">
      <w:numFmt w:val="decimal"/>
      <w:lvlText w:val=""/>
      <w:lvlJc w:val="left"/>
    </w:lvl>
    <w:lvl w:ilvl="7" w:tplc="69DCA668">
      <w:numFmt w:val="decimal"/>
      <w:lvlText w:val=""/>
      <w:lvlJc w:val="left"/>
    </w:lvl>
    <w:lvl w:ilvl="8" w:tplc="57D06022">
      <w:numFmt w:val="decimal"/>
      <w:lvlText w:val=""/>
      <w:lvlJc w:val="left"/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2F"/>
    <w:rsid w:val="00000B01"/>
    <w:rsid w:val="00004558"/>
    <w:rsid w:val="000057A3"/>
    <w:rsid w:val="00007200"/>
    <w:rsid w:val="000158CE"/>
    <w:rsid w:val="00021FD7"/>
    <w:rsid w:val="00034E00"/>
    <w:rsid w:val="00036591"/>
    <w:rsid w:val="0004230D"/>
    <w:rsid w:val="0005007C"/>
    <w:rsid w:val="00050A70"/>
    <w:rsid w:val="000529B2"/>
    <w:rsid w:val="00054079"/>
    <w:rsid w:val="000556DF"/>
    <w:rsid w:val="00063211"/>
    <w:rsid w:val="00064917"/>
    <w:rsid w:val="00067ACC"/>
    <w:rsid w:val="000702D8"/>
    <w:rsid w:val="000762DD"/>
    <w:rsid w:val="00081483"/>
    <w:rsid w:val="00081A88"/>
    <w:rsid w:val="000867A6"/>
    <w:rsid w:val="00090645"/>
    <w:rsid w:val="00092DBA"/>
    <w:rsid w:val="00093EDE"/>
    <w:rsid w:val="000B0442"/>
    <w:rsid w:val="000B2B62"/>
    <w:rsid w:val="000B4A4D"/>
    <w:rsid w:val="000C1E3F"/>
    <w:rsid w:val="000C4326"/>
    <w:rsid w:val="000C4DA8"/>
    <w:rsid w:val="000D49F3"/>
    <w:rsid w:val="000E096D"/>
    <w:rsid w:val="000E6F92"/>
    <w:rsid w:val="000F21F9"/>
    <w:rsid w:val="000F3AC1"/>
    <w:rsid w:val="00115AFE"/>
    <w:rsid w:val="0012195A"/>
    <w:rsid w:val="00126565"/>
    <w:rsid w:val="0013364E"/>
    <w:rsid w:val="00134F83"/>
    <w:rsid w:val="0014239E"/>
    <w:rsid w:val="00155347"/>
    <w:rsid w:val="00156970"/>
    <w:rsid w:val="00160ECF"/>
    <w:rsid w:val="00167861"/>
    <w:rsid w:val="001704E4"/>
    <w:rsid w:val="001731D0"/>
    <w:rsid w:val="0017582F"/>
    <w:rsid w:val="00180DE2"/>
    <w:rsid w:val="00182414"/>
    <w:rsid w:val="001840D9"/>
    <w:rsid w:val="001872E3"/>
    <w:rsid w:val="00196957"/>
    <w:rsid w:val="001A4C8B"/>
    <w:rsid w:val="001B5697"/>
    <w:rsid w:val="001B5D42"/>
    <w:rsid w:val="001C7DC1"/>
    <w:rsid w:val="001D1678"/>
    <w:rsid w:val="001D43D4"/>
    <w:rsid w:val="001D4867"/>
    <w:rsid w:val="001D6316"/>
    <w:rsid w:val="001E020D"/>
    <w:rsid w:val="001E4DC0"/>
    <w:rsid w:val="001E4DC9"/>
    <w:rsid w:val="001F0011"/>
    <w:rsid w:val="00207172"/>
    <w:rsid w:val="002142D0"/>
    <w:rsid w:val="00220E3D"/>
    <w:rsid w:val="00221111"/>
    <w:rsid w:val="00221C18"/>
    <w:rsid w:val="00222D07"/>
    <w:rsid w:val="002319EB"/>
    <w:rsid w:val="0023256D"/>
    <w:rsid w:val="00256943"/>
    <w:rsid w:val="002608A8"/>
    <w:rsid w:val="00261336"/>
    <w:rsid w:val="00265A69"/>
    <w:rsid w:val="002746A3"/>
    <w:rsid w:val="00275747"/>
    <w:rsid w:val="0028023F"/>
    <w:rsid w:val="002966FA"/>
    <w:rsid w:val="002A6D5C"/>
    <w:rsid w:val="002B6498"/>
    <w:rsid w:val="002E088C"/>
    <w:rsid w:val="002E1D36"/>
    <w:rsid w:val="002F5AEA"/>
    <w:rsid w:val="00300FEA"/>
    <w:rsid w:val="00302F58"/>
    <w:rsid w:val="00315F2B"/>
    <w:rsid w:val="0032249A"/>
    <w:rsid w:val="00322967"/>
    <w:rsid w:val="00327AD4"/>
    <w:rsid w:val="00332E8F"/>
    <w:rsid w:val="00343BA0"/>
    <w:rsid w:val="0034444D"/>
    <w:rsid w:val="003512A2"/>
    <w:rsid w:val="003569DD"/>
    <w:rsid w:val="0038142B"/>
    <w:rsid w:val="00381A81"/>
    <w:rsid w:val="00392716"/>
    <w:rsid w:val="0039545F"/>
    <w:rsid w:val="003B7218"/>
    <w:rsid w:val="003D1138"/>
    <w:rsid w:val="003D6A50"/>
    <w:rsid w:val="003D756B"/>
    <w:rsid w:val="003E3328"/>
    <w:rsid w:val="003E4658"/>
    <w:rsid w:val="003F1663"/>
    <w:rsid w:val="00401BA6"/>
    <w:rsid w:val="004021C4"/>
    <w:rsid w:val="004110CB"/>
    <w:rsid w:val="0041275B"/>
    <w:rsid w:val="00424DB4"/>
    <w:rsid w:val="00430372"/>
    <w:rsid w:val="00431B3F"/>
    <w:rsid w:val="004361F2"/>
    <w:rsid w:val="0043721B"/>
    <w:rsid w:val="0044037A"/>
    <w:rsid w:val="00440F12"/>
    <w:rsid w:val="004412D8"/>
    <w:rsid w:val="0044202C"/>
    <w:rsid w:val="00453112"/>
    <w:rsid w:val="004536BB"/>
    <w:rsid w:val="00454C24"/>
    <w:rsid w:val="004656A7"/>
    <w:rsid w:val="00467AE3"/>
    <w:rsid w:val="00473561"/>
    <w:rsid w:val="00491C21"/>
    <w:rsid w:val="0049733E"/>
    <w:rsid w:val="004A1AE4"/>
    <w:rsid w:val="004A5687"/>
    <w:rsid w:val="004B203A"/>
    <w:rsid w:val="004B38AF"/>
    <w:rsid w:val="004B5C84"/>
    <w:rsid w:val="004B6784"/>
    <w:rsid w:val="004E27E2"/>
    <w:rsid w:val="004E4446"/>
    <w:rsid w:val="004E49A0"/>
    <w:rsid w:val="004F0F2C"/>
    <w:rsid w:val="00501CAF"/>
    <w:rsid w:val="00501DE2"/>
    <w:rsid w:val="005040D7"/>
    <w:rsid w:val="00505649"/>
    <w:rsid w:val="00506AD3"/>
    <w:rsid w:val="005275FA"/>
    <w:rsid w:val="005352BF"/>
    <w:rsid w:val="00535C84"/>
    <w:rsid w:val="00535E69"/>
    <w:rsid w:val="00555074"/>
    <w:rsid w:val="005668BD"/>
    <w:rsid w:val="0057648A"/>
    <w:rsid w:val="0059130B"/>
    <w:rsid w:val="005A15F0"/>
    <w:rsid w:val="005B5546"/>
    <w:rsid w:val="005C0DF4"/>
    <w:rsid w:val="005C39B5"/>
    <w:rsid w:val="005C4994"/>
    <w:rsid w:val="005D0C83"/>
    <w:rsid w:val="005D27A9"/>
    <w:rsid w:val="005D2A51"/>
    <w:rsid w:val="005D538F"/>
    <w:rsid w:val="005E144D"/>
    <w:rsid w:val="005F34BB"/>
    <w:rsid w:val="00600E49"/>
    <w:rsid w:val="00611423"/>
    <w:rsid w:val="00613BB2"/>
    <w:rsid w:val="006210B5"/>
    <w:rsid w:val="00621939"/>
    <w:rsid w:val="006228CD"/>
    <w:rsid w:val="0062686D"/>
    <w:rsid w:val="0062716C"/>
    <w:rsid w:val="0062795E"/>
    <w:rsid w:val="006373F0"/>
    <w:rsid w:val="0065336D"/>
    <w:rsid w:val="00662729"/>
    <w:rsid w:val="00671C3D"/>
    <w:rsid w:val="006735E8"/>
    <w:rsid w:val="00673911"/>
    <w:rsid w:val="006752C5"/>
    <w:rsid w:val="00681DAA"/>
    <w:rsid w:val="00696D8B"/>
    <w:rsid w:val="006A0018"/>
    <w:rsid w:val="006A4A93"/>
    <w:rsid w:val="006A6A24"/>
    <w:rsid w:val="006B120A"/>
    <w:rsid w:val="006B4FA0"/>
    <w:rsid w:val="006B65AA"/>
    <w:rsid w:val="006C3DA5"/>
    <w:rsid w:val="006C4C06"/>
    <w:rsid w:val="006D288A"/>
    <w:rsid w:val="006E25D8"/>
    <w:rsid w:val="006E7776"/>
    <w:rsid w:val="006F008B"/>
    <w:rsid w:val="006F0864"/>
    <w:rsid w:val="006F712F"/>
    <w:rsid w:val="00722725"/>
    <w:rsid w:val="0072405A"/>
    <w:rsid w:val="00725A3E"/>
    <w:rsid w:val="00732391"/>
    <w:rsid w:val="00733D29"/>
    <w:rsid w:val="00735022"/>
    <w:rsid w:val="00756698"/>
    <w:rsid w:val="007672CD"/>
    <w:rsid w:val="007A0B90"/>
    <w:rsid w:val="007A0C1E"/>
    <w:rsid w:val="007A7DAA"/>
    <w:rsid w:val="007B3A4B"/>
    <w:rsid w:val="007B7E7F"/>
    <w:rsid w:val="007C3B32"/>
    <w:rsid w:val="007D0B46"/>
    <w:rsid w:val="007D53A9"/>
    <w:rsid w:val="007E339A"/>
    <w:rsid w:val="00805176"/>
    <w:rsid w:val="00806129"/>
    <w:rsid w:val="00813B5D"/>
    <w:rsid w:val="0081628A"/>
    <w:rsid w:val="00816E1E"/>
    <w:rsid w:val="008204FF"/>
    <w:rsid w:val="008236AD"/>
    <w:rsid w:val="00825BD1"/>
    <w:rsid w:val="00837FDE"/>
    <w:rsid w:val="0084012F"/>
    <w:rsid w:val="0086366F"/>
    <w:rsid w:val="00866904"/>
    <w:rsid w:val="008752DC"/>
    <w:rsid w:val="008771B6"/>
    <w:rsid w:val="00886FE6"/>
    <w:rsid w:val="00895A44"/>
    <w:rsid w:val="008A46DE"/>
    <w:rsid w:val="008A4841"/>
    <w:rsid w:val="008B3198"/>
    <w:rsid w:val="008C01F7"/>
    <w:rsid w:val="008D130C"/>
    <w:rsid w:val="008D3C3D"/>
    <w:rsid w:val="008E02EE"/>
    <w:rsid w:val="008E3072"/>
    <w:rsid w:val="009000C2"/>
    <w:rsid w:val="00901DCC"/>
    <w:rsid w:val="00907344"/>
    <w:rsid w:val="00915782"/>
    <w:rsid w:val="0092542A"/>
    <w:rsid w:val="0092608B"/>
    <w:rsid w:val="0093158A"/>
    <w:rsid w:val="009417B3"/>
    <w:rsid w:val="00946B5C"/>
    <w:rsid w:val="00950DC0"/>
    <w:rsid w:val="00952DE8"/>
    <w:rsid w:val="0096213C"/>
    <w:rsid w:val="00967135"/>
    <w:rsid w:val="00967FE1"/>
    <w:rsid w:val="0098143F"/>
    <w:rsid w:val="00993305"/>
    <w:rsid w:val="009A0007"/>
    <w:rsid w:val="009A1ADD"/>
    <w:rsid w:val="009A67B3"/>
    <w:rsid w:val="009B1B92"/>
    <w:rsid w:val="009B567E"/>
    <w:rsid w:val="009C0897"/>
    <w:rsid w:val="009C7F21"/>
    <w:rsid w:val="009D7424"/>
    <w:rsid w:val="009E04B5"/>
    <w:rsid w:val="009E6EF9"/>
    <w:rsid w:val="009F1D8B"/>
    <w:rsid w:val="009F2A98"/>
    <w:rsid w:val="009F5E03"/>
    <w:rsid w:val="009F78B3"/>
    <w:rsid w:val="00A003B5"/>
    <w:rsid w:val="00A0072A"/>
    <w:rsid w:val="00A02094"/>
    <w:rsid w:val="00A0221B"/>
    <w:rsid w:val="00A04238"/>
    <w:rsid w:val="00A04D6B"/>
    <w:rsid w:val="00A06685"/>
    <w:rsid w:val="00A16D7F"/>
    <w:rsid w:val="00A20B94"/>
    <w:rsid w:val="00A20BEE"/>
    <w:rsid w:val="00A27B1C"/>
    <w:rsid w:val="00A3374F"/>
    <w:rsid w:val="00A400BA"/>
    <w:rsid w:val="00A54CD6"/>
    <w:rsid w:val="00A57D3D"/>
    <w:rsid w:val="00A60011"/>
    <w:rsid w:val="00A607F1"/>
    <w:rsid w:val="00A62D36"/>
    <w:rsid w:val="00A7417F"/>
    <w:rsid w:val="00A754A8"/>
    <w:rsid w:val="00A76DB2"/>
    <w:rsid w:val="00A7702C"/>
    <w:rsid w:val="00A779B8"/>
    <w:rsid w:val="00A8049B"/>
    <w:rsid w:val="00A97D39"/>
    <w:rsid w:val="00AA0B76"/>
    <w:rsid w:val="00AA18A2"/>
    <w:rsid w:val="00AA2C60"/>
    <w:rsid w:val="00AA407D"/>
    <w:rsid w:val="00AA4FA8"/>
    <w:rsid w:val="00AB1EAB"/>
    <w:rsid w:val="00AB3A5E"/>
    <w:rsid w:val="00AB4BFA"/>
    <w:rsid w:val="00AC01D3"/>
    <w:rsid w:val="00AC1618"/>
    <w:rsid w:val="00AC3153"/>
    <w:rsid w:val="00AD196C"/>
    <w:rsid w:val="00AD4BCC"/>
    <w:rsid w:val="00B050EE"/>
    <w:rsid w:val="00B10C3A"/>
    <w:rsid w:val="00B231F8"/>
    <w:rsid w:val="00B24FE8"/>
    <w:rsid w:val="00B3067C"/>
    <w:rsid w:val="00B3370C"/>
    <w:rsid w:val="00B344D3"/>
    <w:rsid w:val="00B35646"/>
    <w:rsid w:val="00B36406"/>
    <w:rsid w:val="00B46077"/>
    <w:rsid w:val="00B5333F"/>
    <w:rsid w:val="00B747C5"/>
    <w:rsid w:val="00B76E2B"/>
    <w:rsid w:val="00B77786"/>
    <w:rsid w:val="00B83CB0"/>
    <w:rsid w:val="00B927DC"/>
    <w:rsid w:val="00BA4C96"/>
    <w:rsid w:val="00BB027B"/>
    <w:rsid w:val="00BB1302"/>
    <w:rsid w:val="00BE235E"/>
    <w:rsid w:val="00BE2A88"/>
    <w:rsid w:val="00BE5B1F"/>
    <w:rsid w:val="00BF784A"/>
    <w:rsid w:val="00C028CC"/>
    <w:rsid w:val="00C056DA"/>
    <w:rsid w:val="00C20DEE"/>
    <w:rsid w:val="00C2149F"/>
    <w:rsid w:val="00C3164D"/>
    <w:rsid w:val="00C32785"/>
    <w:rsid w:val="00C36333"/>
    <w:rsid w:val="00C41C8C"/>
    <w:rsid w:val="00C4384F"/>
    <w:rsid w:val="00C43BF2"/>
    <w:rsid w:val="00C46DE1"/>
    <w:rsid w:val="00C500EE"/>
    <w:rsid w:val="00C6573A"/>
    <w:rsid w:val="00C66488"/>
    <w:rsid w:val="00C71B84"/>
    <w:rsid w:val="00C735AF"/>
    <w:rsid w:val="00C75DDF"/>
    <w:rsid w:val="00C84440"/>
    <w:rsid w:val="00C846F5"/>
    <w:rsid w:val="00C86C3B"/>
    <w:rsid w:val="00C96E32"/>
    <w:rsid w:val="00CA048C"/>
    <w:rsid w:val="00CA3053"/>
    <w:rsid w:val="00CA3082"/>
    <w:rsid w:val="00CA46C6"/>
    <w:rsid w:val="00CA6AF6"/>
    <w:rsid w:val="00CA738E"/>
    <w:rsid w:val="00CB0B43"/>
    <w:rsid w:val="00CC1996"/>
    <w:rsid w:val="00CC495E"/>
    <w:rsid w:val="00CC4D64"/>
    <w:rsid w:val="00CD09AE"/>
    <w:rsid w:val="00CD0D9E"/>
    <w:rsid w:val="00CD29E9"/>
    <w:rsid w:val="00CD2E9F"/>
    <w:rsid w:val="00CE4A1F"/>
    <w:rsid w:val="00CF1B82"/>
    <w:rsid w:val="00CF5F11"/>
    <w:rsid w:val="00D00D24"/>
    <w:rsid w:val="00D01456"/>
    <w:rsid w:val="00D058FF"/>
    <w:rsid w:val="00D07AE7"/>
    <w:rsid w:val="00D157A4"/>
    <w:rsid w:val="00D34347"/>
    <w:rsid w:val="00D3629C"/>
    <w:rsid w:val="00D36855"/>
    <w:rsid w:val="00D40195"/>
    <w:rsid w:val="00D42F2F"/>
    <w:rsid w:val="00D4511C"/>
    <w:rsid w:val="00D47BCC"/>
    <w:rsid w:val="00D529F1"/>
    <w:rsid w:val="00D62FE1"/>
    <w:rsid w:val="00D73E40"/>
    <w:rsid w:val="00D756AF"/>
    <w:rsid w:val="00D80FE8"/>
    <w:rsid w:val="00D82739"/>
    <w:rsid w:val="00D9282C"/>
    <w:rsid w:val="00DA3BBF"/>
    <w:rsid w:val="00DA54D4"/>
    <w:rsid w:val="00DA7A66"/>
    <w:rsid w:val="00DB2A6E"/>
    <w:rsid w:val="00DB631B"/>
    <w:rsid w:val="00DC5EEC"/>
    <w:rsid w:val="00DC7733"/>
    <w:rsid w:val="00DE18D5"/>
    <w:rsid w:val="00DE41D3"/>
    <w:rsid w:val="00E00389"/>
    <w:rsid w:val="00E2139E"/>
    <w:rsid w:val="00E33D9E"/>
    <w:rsid w:val="00E3658C"/>
    <w:rsid w:val="00E41045"/>
    <w:rsid w:val="00E41790"/>
    <w:rsid w:val="00E44F38"/>
    <w:rsid w:val="00E55A2B"/>
    <w:rsid w:val="00E577E0"/>
    <w:rsid w:val="00E66931"/>
    <w:rsid w:val="00E679D6"/>
    <w:rsid w:val="00E731F1"/>
    <w:rsid w:val="00E83F06"/>
    <w:rsid w:val="00E963C3"/>
    <w:rsid w:val="00EA06DB"/>
    <w:rsid w:val="00EA2FEF"/>
    <w:rsid w:val="00EB0244"/>
    <w:rsid w:val="00EB65AC"/>
    <w:rsid w:val="00EC7E47"/>
    <w:rsid w:val="00ED1DC9"/>
    <w:rsid w:val="00ED5844"/>
    <w:rsid w:val="00ED6E99"/>
    <w:rsid w:val="00EE2726"/>
    <w:rsid w:val="00EF0090"/>
    <w:rsid w:val="00EF16DA"/>
    <w:rsid w:val="00EF194E"/>
    <w:rsid w:val="00EF6117"/>
    <w:rsid w:val="00EF64B0"/>
    <w:rsid w:val="00F031C9"/>
    <w:rsid w:val="00F038BD"/>
    <w:rsid w:val="00F2250B"/>
    <w:rsid w:val="00F24F43"/>
    <w:rsid w:val="00F45A22"/>
    <w:rsid w:val="00F469AE"/>
    <w:rsid w:val="00F6000D"/>
    <w:rsid w:val="00F60289"/>
    <w:rsid w:val="00F61A90"/>
    <w:rsid w:val="00F62380"/>
    <w:rsid w:val="00F80B3A"/>
    <w:rsid w:val="00F81FDF"/>
    <w:rsid w:val="00F8205A"/>
    <w:rsid w:val="00F82638"/>
    <w:rsid w:val="00F850E4"/>
    <w:rsid w:val="00F91237"/>
    <w:rsid w:val="00F97A66"/>
    <w:rsid w:val="00FA39A1"/>
    <w:rsid w:val="00FB48DF"/>
    <w:rsid w:val="00FB5619"/>
    <w:rsid w:val="00FB698A"/>
    <w:rsid w:val="00FC1569"/>
    <w:rsid w:val="00FC1AF4"/>
    <w:rsid w:val="00FC24B3"/>
    <w:rsid w:val="00FC491A"/>
    <w:rsid w:val="00FD5386"/>
    <w:rsid w:val="00FD5E7D"/>
    <w:rsid w:val="00FD6D5A"/>
    <w:rsid w:val="00FE11EA"/>
    <w:rsid w:val="00FE4C8D"/>
    <w:rsid w:val="00FE5CBD"/>
    <w:rsid w:val="00FF085D"/>
    <w:rsid w:val="00FF0DB1"/>
    <w:rsid w:val="00FF2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60C20"/>
  <w15:docId w15:val="{1C3153DD-59E6-4A59-8A41-BF62865B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491A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43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43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43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43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3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3D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F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511C"/>
    <w:pPr>
      <w:ind w:left="720"/>
      <w:contextualSpacing/>
    </w:pPr>
  </w:style>
  <w:style w:type="character" w:customStyle="1" w:styleId="apple-style-span">
    <w:name w:val="apple-style-span"/>
    <w:basedOn w:val="Fontepargpadro"/>
    <w:rsid w:val="00A76DB2"/>
  </w:style>
  <w:style w:type="character" w:customStyle="1" w:styleId="Ttulo1Char">
    <w:name w:val="Título 1 Char"/>
    <w:basedOn w:val="Fontepargpadro"/>
    <w:link w:val="Ttulo1"/>
    <w:uiPriority w:val="9"/>
    <w:rsid w:val="00FC491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FC4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D0C83"/>
    <w:rPr>
      <w:color w:val="0000FF" w:themeColor="hyperlink"/>
      <w:u w:val="single"/>
    </w:rPr>
  </w:style>
  <w:style w:type="paragraph" w:customStyle="1" w:styleId="TextoInternoNM">
    <w:name w:val="TextoInternoNM"/>
    <w:basedOn w:val="Normal"/>
    <w:rsid w:val="00F850E4"/>
    <w:pPr>
      <w:suppressAutoHyphens/>
      <w:ind w:firstLine="567"/>
      <w:jc w:val="both"/>
    </w:pPr>
    <w:rPr>
      <w:rFonts w:ascii="Arial" w:hAnsi="Arial" w:cs="Arial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oindustria\Documents\Novo%20timbre%20campus%20uru&#231;u&#237;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0A6C-1D32-47EA-878C-A2F21983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timbre campus uruçuí</Template>
  <TotalTime>12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agroindustria</dc:creator>
  <cp:lastModifiedBy>Usuario</cp:lastModifiedBy>
  <cp:revision>3</cp:revision>
  <cp:lastPrinted>2017-06-05T17:54:00Z</cp:lastPrinted>
  <dcterms:created xsi:type="dcterms:W3CDTF">2022-05-13T13:19:00Z</dcterms:created>
  <dcterms:modified xsi:type="dcterms:W3CDTF">2022-05-13T13:21:00Z</dcterms:modified>
</cp:coreProperties>
</file>